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0E8E" w14:textId="77777777" w:rsidR="00581850" w:rsidRDefault="00581850"/>
    <w:p w14:paraId="48ECE941" w14:textId="77777777" w:rsidR="00581850" w:rsidRDefault="00581850"/>
    <w:p w14:paraId="680760BB" w14:textId="62113361" w:rsidR="009913F3" w:rsidRDefault="00841D4F">
      <w:r>
        <w:rPr>
          <w:noProof/>
        </w:rPr>
        <w:drawing>
          <wp:anchor distT="0" distB="0" distL="114300" distR="114300" simplePos="0" relativeHeight="251658240" behindDoc="1" locked="0" layoutInCell="1" allowOverlap="1" wp14:anchorId="64883745" wp14:editId="58BD50D8">
            <wp:simplePos x="0" y="0"/>
            <wp:positionH relativeFrom="column">
              <wp:posOffset>3810</wp:posOffset>
            </wp:positionH>
            <wp:positionV relativeFrom="paragraph">
              <wp:posOffset>5715</wp:posOffset>
            </wp:positionV>
            <wp:extent cx="6113780" cy="1079500"/>
            <wp:effectExtent l="0" t="0" r="1270" b="6350"/>
            <wp:wrapTight wrapText="bothSides">
              <wp:wrapPolygon edited="0">
                <wp:start x="0" y="0"/>
                <wp:lineTo x="0" y="21346"/>
                <wp:lineTo x="21537" y="21346"/>
                <wp:lineTo x="21537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8E8DC7" w14:textId="77777777" w:rsidR="00581850" w:rsidRDefault="00581850" w:rsidP="0003170D">
      <w:pPr>
        <w:jc w:val="center"/>
        <w:rPr>
          <w:sz w:val="32"/>
          <w:szCs w:val="32"/>
        </w:rPr>
      </w:pPr>
    </w:p>
    <w:p w14:paraId="5F8433F7" w14:textId="77777777" w:rsidR="00581850" w:rsidRDefault="00581850" w:rsidP="0003170D">
      <w:pPr>
        <w:jc w:val="center"/>
        <w:rPr>
          <w:sz w:val="32"/>
          <w:szCs w:val="32"/>
        </w:rPr>
      </w:pPr>
    </w:p>
    <w:p w14:paraId="7E16C816" w14:textId="13E1FBC3" w:rsidR="009913F3" w:rsidRPr="00581850" w:rsidRDefault="0003170D" w:rsidP="0003170D">
      <w:pPr>
        <w:jc w:val="center"/>
        <w:rPr>
          <w:sz w:val="32"/>
          <w:szCs w:val="32"/>
        </w:rPr>
      </w:pPr>
      <w:r w:rsidRPr="00581850">
        <w:rPr>
          <w:sz w:val="32"/>
          <w:szCs w:val="32"/>
        </w:rPr>
        <w:t>MODULO DI RICHIESTA DI ADESIONE ALL'ASSOCIAZIONE</w:t>
      </w:r>
    </w:p>
    <w:p w14:paraId="3061375D" w14:textId="1C95BAA9" w:rsidR="0003170D" w:rsidRDefault="0003170D"/>
    <w:p w14:paraId="3726B0FF" w14:textId="77777777" w:rsidR="0003170D" w:rsidRDefault="0003170D"/>
    <w:p w14:paraId="4B06F23F" w14:textId="5B0148DE" w:rsidR="004E6598" w:rsidRDefault="0003170D">
      <w:r>
        <w:t>Il/la sottoscritto ………………………………………………………</w:t>
      </w:r>
      <w:r w:rsidR="00FC429A">
        <w:t>…</w:t>
      </w:r>
      <w:proofErr w:type="gramStart"/>
      <w:r w:rsidR="00FC429A">
        <w:t>…</w:t>
      </w:r>
      <w:r w:rsidR="00581850">
        <w:t>(</w:t>
      </w:r>
      <w:proofErr w:type="gramEnd"/>
      <w:r w:rsidR="00581850">
        <w:t>IN STAMPATELLO)</w:t>
      </w:r>
    </w:p>
    <w:p w14:paraId="4E102FBE" w14:textId="5E046AA8" w:rsidR="0003170D" w:rsidRDefault="0003170D"/>
    <w:p w14:paraId="6A7C98AE" w14:textId="5B555D30" w:rsidR="0003170D" w:rsidRDefault="0003170D">
      <w:r>
        <w:t>Residente a ………………………………………….   Via …………………………………… n.</w:t>
      </w:r>
      <w:r w:rsidR="00581850">
        <w:t xml:space="preserve"> </w:t>
      </w:r>
      <w:r>
        <w:t>civ</w:t>
      </w:r>
      <w:r w:rsidR="00581850">
        <w:t xml:space="preserve"> </w:t>
      </w:r>
      <w:proofErr w:type="gramStart"/>
      <w:r>
        <w:t>…</w:t>
      </w:r>
      <w:r w:rsidR="00581850">
        <w:t>...</w:t>
      </w:r>
      <w:r>
        <w:t>.</w:t>
      </w:r>
      <w:proofErr w:type="gramEnd"/>
      <w:r>
        <w:t>.</w:t>
      </w:r>
    </w:p>
    <w:p w14:paraId="5613E333" w14:textId="54000FAA" w:rsidR="0003170D" w:rsidRDefault="0003170D"/>
    <w:p w14:paraId="2165DB6E" w14:textId="1513E096" w:rsidR="0003170D" w:rsidRDefault="0003170D">
      <w:proofErr w:type="spellStart"/>
      <w:r>
        <w:t>Num</w:t>
      </w:r>
      <w:proofErr w:type="spellEnd"/>
      <w:r>
        <w:t>. Telefonico …………………………………………</w:t>
      </w:r>
    </w:p>
    <w:p w14:paraId="369B9E01" w14:textId="0B095918" w:rsidR="0003170D" w:rsidRDefault="0003170D"/>
    <w:p w14:paraId="00ABA133" w14:textId="1BCA062D" w:rsidR="0003170D" w:rsidRDefault="0003170D">
      <w:r>
        <w:t>E</w:t>
      </w:r>
      <w:r w:rsidR="00EE7185">
        <w:t>-</w:t>
      </w:r>
      <w:r>
        <w:t>mail. ……………………………………</w:t>
      </w:r>
      <w:r w:rsidR="00FC429A">
        <w:t>@ …………………………….</w:t>
      </w:r>
      <w:r w:rsidR="00581850">
        <w:t xml:space="preserve"> (IN STAMPATELLO)</w:t>
      </w:r>
    </w:p>
    <w:p w14:paraId="1E88359F" w14:textId="58BF8B24" w:rsidR="00FC429A" w:rsidRDefault="00FC429A"/>
    <w:p w14:paraId="4749D632" w14:textId="77777777" w:rsidR="00EE7185" w:rsidRDefault="00EE7185"/>
    <w:p w14:paraId="34419558" w14:textId="0E6D82E5" w:rsidR="00FC429A" w:rsidRPr="00581850" w:rsidRDefault="00FC429A" w:rsidP="00581850">
      <w:pPr>
        <w:jc w:val="center"/>
        <w:rPr>
          <w:sz w:val="28"/>
          <w:szCs w:val="28"/>
        </w:rPr>
      </w:pPr>
      <w:r w:rsidRPr="00581850">
        <w:rPr>
          <w:sz w:val="28"/>
          <w:szCs w:val="28"/>
        </w:rPr>
        <w:t xml:space="preserve">CHIEDE DI </w:t>
      </w:r>
      <w:proofErr w:type="gramStart"/>
      <w:r w:rsidRPr="00581850">
        <w:rPr>
          <w:sz w:val="28"/>
          <w:szCs w:val="28"/>
        </w:rPr>
        <w:t>DIVENTARE  SOCIO</w:t>
      </w:r>
      <w:proofErr w:type="gramEnd"/>
      <w:r w:rsidR="00581850" w:rsidRPr="00581850">
        <w:rPr>
          <w:sz w:val="28"/>
          <w:szCs w:val="28"/>
        </w:rPr>
        <w:t xml:space="preserve">  PER L’ANNO   ……….</w:t>
      </w:r>
    </w:p>
    <w:p w14:paraId="4D11988A" w14:textId="47C86E2D" w:rsidR="00581850" w:rsidRDefault="008A3972">
      <w:r>
        <w:t xml:space="preserve">L’importo per l’anno 2025 è fissato in € 10 per Socio Ordinario </w:t>
      </w:r>
      <w:proofErr w:type="gramStart"/>
      <w:r>
        <w:t>e  €</w:t>
      </w:r>
      <w:proofErr w:type="gramEnd"/>
      <w:r>
        <w:t xml:space="preserve"> 5 per famigliare di socio ordinario.</w:t>
      </w:r>
    </w:p>
    <w:p w14:paraId="2E316AC5" w14:textId="085293D3" w:rsidR="008A3972" w:rsidRPr="008A3972" w:rsidRDefault="008A3972" w:rsidP="008A3972">
      <w:pPr>
        <w:spacing w:after="0" w:line="256" w:lineRule="auto"/>
        <w:rPr>
          <w:rFonts w:eastAsia="Aptos"/>
          <w:kern w:val="2"/>
          <w14:ligatures w14:val="standardContextual"/>
        </w:rPr>
      </w:pPr>
      <w:r w:rsidRPr="008A3972">
        <w:rPr>
          <w:rFonts w:eastAsia="Aptos"/>
          <w:kern w:val="2"/>
          <w14:ligatures w14:val="standardContextual"/>
        </w:rPr>
        <w:t>La quota può essere versata direttamente in Segreteria</w:t>
      </w:r>
      <w:r>
        <w:rPr>
          <w:rFonts w:eastAsia="Aptos"/>
          <w:kern w:val="2"/>
          <w14:ligatures w14:val="standardContextual"/>
        </w:rPr>
        <w:t xml:space="preserve"> </w:t>
      </w:r>
      <w:r w:rsidRPr="008A3972">
        <w:rPr>
          <w:rFonts w:eastAsia="Aptos"/>
          <w:kern w:val="2"/>
          <w14:ligatures w14:val="standardContextual"/>
        </w:rPr>
        <w:t>ne</w:t>
      </w:r>
      <w:r>
        <w:rPr>
          <w:rFonts w:eastAsia="Aptos"/>
          <w:kern w:val="2"/>
          <w14:ligatures w14:val="standardContextual"/>
        </w:rPr>
        <w:t>i</w:t>
      </w:r>
      <w:r w:rsidRPr="008A3972">
        <w:rPr>
          <w:rFonts w:eastAsia="Aptos"/>
          <w:kern w:val="2"/>
          <w14:ligatures w14:val="standardContextual"/>
        </w:rPr>
        <w:t xml:space="preserve"> giorn</w:t>
      </w:r>
      <w:r>
        <w:rPr>
          <w:rFonts w:eastAsia="Aptos"/>
          <w:kern w:val="2"/>
          <w14:ligatures w14:val="standardContextual"/>
        </w:rPr>
        <w:t>i</w:t>
      </w:r>
      <w:r w:rsidRPr="008A3972">
        <w:rPr>
          <w:rFonts w:eastAsia="Aptos"/>
          <w:kern w:val="2"/>
          <w14:ligatures w14:val="standardContextual"/>
        </w:rPr>
        <w:t xml:space="preserve"> di apertura </w:t>
      </w:r>
      <w:r>
        <w:rPr>
          <w:rFonts w:eastAsia="Aptos"/>
          <w:kern w:val="2"/>
          <w14:ligatures w14:val="standardContextual"/>
        </w:rPr>
        <w:t>*</w:t>
      </w:r>
      <w:r w:rsidRPr="008A3972">
        <w:rPr>
          <w:rFonts w:eastAsia="Aptos"/>
          <w:kern w:val="2"/>
          <w14:ligatures w14:val="standardContextual"/>
        </w:rPr>
        <w:t xml:space="preserve"> oppure versata co</w:t>
      </w:r>
      <w:r>
        <w:rPr>
          <w:rFonts w:eastAsia="Aptos"/>
          <w:kern w:val="2"/>
          <w14:ligatures w14:val="standardContextual"/>
        </w:rPr>
        <w:t>n</w:t>
      </w:r>
      <w:r w:rsidRPr="008A3972">
        <w:rPr>
          <w:rFonts w:eastAsia="Aptos"/>
          <w:kern w:val="2"/>
          <w14:ligatures w14:val="standardContextual"/>
        </w:rPr>
        <w:t xml:space="preserve"> bonifico.</w:t>
      </w:r>
    </w:p>
    <w:p w14:paraId="449F518E" w14:textId="77777777" w:rsidR="008A3972" w:rsidRDefault="008A3972" w:rsidP="008A3972">
      <w:pPr>
        <w:rPr>
          <w:rFonts w:eastAsia="Aptos"/>
          <w:sz w:val="24"/>
          <w:szCs w:val="24"/>
        </w:rPr>
      </w:pPr>
    </w:p>
    <w:p w14:paraId="4CD27368" w14:textId="3C0FC903" w:rsidR="008A3972" w:rsidRDefault="008A3972" w:rsidP="008A3972">
      <w:r w:rsidRPr="008A3972">
        <w:rPr>
          <w:rFonts w:eastAsia="Aptos"/>
          <w:sz w:val="24"/>
          <w:szCs w:val="24"/>
        </w:rPr>
        <w:t>IBAN   IT60W0538753170000042586008</w:t>
      </w:r>
    </w:p>
    <w:p w14:paraId="1A642DF7" w14:textId="3838F7C9" w:rsidR="00EE7185" w:rsidRPr="00FC429A" w:rsidRDefault="00EE7185"/>
    <w:p w14:paraId="60906099" w14:textId="4A1323E0" w:rsidR="0003170D" w:rsidRDefault="00EE718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4A4141" wp14:editId="5B542210">
                <wp:simplePos x="0" y="0"/>
                <wp:positionH relativeFrom="column">
                  <wp:posOffset>1641475</wp:posOffset>
                </wp:positionH>
                <wp:positionV relativeFrom="paragraph">
                  <wp:posOffset>12758</wp:posOffset>
                </wp:positionV>
                <wp:extent cx="124460" cy="138430"/>
                <wp:effectExtent l="0" t="0" r="27940" b="13970"/>
                <wp:wrapTight wrapText="bothSides">
                  <wp:wrapPolygon edited="0">
                    <wp:start x="0" y="0"/>
                    <wp:lineTo x="0" y="20807"/>
                    <wp:lineTo x="23143" y="20807"/>
                    <wp:lineTo x="23143" y="0"/>
                    <wp:lineTo x="0" y="0"/>
                  </wp:wrapPolygon>
                </wp:wrapTight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84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07C74" id="Rettangolo 3" o:spid="_x0000_s1026" style="position:absolute;margin-left:129.25pt;margin-top:1pt;width:9.8pt;height:10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" filled="f" strokecolor="#1f3763 [1604]" strokeweight="1pt">
                <w10:wrap type="tight"/>
              </v:rect>
            </w:pict>
          </mc:Fallback>
        </mc:AlternateContent>
      </w:r>
      <w:r w:rsidR="00FC429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780374" wp14:editId="4C9D501A">
                <wp:simplePos x="0" y="0"/>
                <wp:positionH relativeFrom="column">
                  <wp:posOffset>6985</wp:posOffset>
                </wp:positionH>
                <wp:positionV relativeFrom="paragraph">
                  <wp:posOffset>19685</wp:posOffset>
                </wp:positionV>
                <wp:extent cx="124460" cy="138430"/>
                <wp:effectExtent l="0" t="0" r="27940" b="13970"/>
                <wp:wrapTight wrapText="bothSides">
                  <wp:wrapPolygon edited="0">
                    <wp:start x="0" y="0"/>
                    <wp:lineTo x="0" y="20807"/>
                    <wp:lineTo x="23143" y="20807"/>
                    <wp:lineTo x="23143" y="0"/>
                    <wp:lineTo x="0" y="0"/>
                  </wp:wrapPolygon>
                </wp:wrapTight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84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A38E6" id="Rettangolo 2" o:spid="_x0000_s1026" style="position:absolute;margin-left:.55pt;margin-top:1.55pt;width:9.8pt;height:10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" filled="f" strokecolor="#1f3763 [1604]" strokeweight="1pt">
                <w10:wrap type="tight"/>
              </v:rect>
            </w:pict>
          </mc:Fallback>
        </mc:AlternateContent>
      </w:r>
      <w:r w:rsidR="00FC429A">
        <w:t>ORDINARIO</w:t>
      </w:r>
      <w:r>
        <w:t xml:space="preserve"> (1</w:t>
      </w:r>
      <w:r w:rsidR="009841B5">
        <w:t>0</w:t>
      </w:r>
      <w:proofErr w:type="gramStart"/>
      <w:r>
        <w:t>€)</w:t>
      </w:r>
      <w:r w:rsidR="00FC429A">
        <w:t xml:space="preserve">   </w:t>
      </w:r>
      <w:proofErr w:type="gramEnd"/>
      <w:r w:rsidR="00FC429A">
        <w:t xml:space="preserve">           FAMIGLIARE</w:t>
      </w:r>
      <w:r>
        <w:t xml:space="preserve"> (</w:t>
      </w:r>
      <w:r w:rsidR="009841B5">
        <w:t>5</w:t>
      </w:r>
      <w:r>
        <w:t xml:space="preserve">€)                                   </w:t>
      </w:r>
    </w:p>
    <w:p w14:paraId="5237657F" w14:textId="10440AF7" w:rsidR="0003170D" w:rsidRDefault="0003170D"/>
    <w:p w14:paraId="1D655BFB" w14:textId="54867324" w:rsidR="00EE7185" w:rsidRDefault="00EE7185"/>
    <w:p w14:paraId="44FC0671" w14:textId="2679631A" w:rsidR="00EE7185" w:rsidRDefault="00EE7185">
      <w:r>
        <w:t xml:space="preserve">Data   </w:t>
      </w:r>
      <w:proofErr w:type="gramStart"/>
      <w:r>
        <w:t xml:space="preserve"> ….</w:t>
      </w:r>
      <w:proofErr w:type="gramEnd"/>
      <w:r>
        <w:t>. / ……………../ …………..</w:t>
      </w:r>
      <w:r>
        <w:tab/>
      </w:r>
      <w:r>
        <w:tab/>
        <w:t xml:space="preserve">                              Firma leggibile</w:t>
      </w:r>
    </w:p>
    <w:p w14:paraId="19DBA1E8" w14:textId="19DF035F" w:rsidR="00EE7185" w:rsidRDefault="00EE7185"/>
    <w:p w14:paraId="1B910EEF" w14:textId="20594573" w:rsidR="00EE7185" w:rsidRDefault="00EE71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…………………………………….…..</w:t>
      </w:r>
    </w:p>
    <w:p w14:paraId="634DDBFA" w14:textId="77777777" w:rsidR="008A3972" w:rsidRDefault="008A3972"/>
    <w:p w14:paraId="4E05D215" w14:textId="77777777" w:rsidR="008A3972" w:rsidRDefault="008A3972"/>
    <w:p w14:paraId="0AD1E460" w14:textId="62FDC231" w:rsidR="008A3972" w:rsidRDefault="008A3972">
      <w:r>
        <w:t>* Segreteria aperta presso Civica Biblioteca di Lovere Via del cantiere, il lunedì dalle ore 9 alle ore 12.</w:t>
      </w:r>
    </w:p>
    <w:sectPr w:rsidR="008A3972" w:rsidSect="009913F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64E3A3D-C5A8-40E0-8194-4D105FF16F74}"/>
    <w:docVar w:name="dgnword-eventsink" w:val="590961624"/>
  </w:docVars>
  <w:rsids>
    <w:rsidRoot w:val="005D73B1"/>
    <w:rsid w:val="0003170D"/>
    <w:rsid w:val="004E6598"/>
    <w:rsid w:val="00581850"/>
    <w:rsid w:val="005D1EA9"/>
    <w:rsid w:val="005D73B1"/>
    <w:rsid w:val="007A498B"/>
    <w:rsid w:val="007E3D1A"/>
    <w:rsid w:val="008011F9"/>
    <w:rsid w:val="00841D4F"/>
    <w:rsid w:val="008A3972"/>
    <w:rsid w:val="009841B5"/>
    <w:rsid w:val="009913F3"/>
    <w:rsid w:val="00AF0F1A"/>
    <w:rsid w:val="00E43D45"/>
    <w:rsid w:val="00E44459"/>
    <w:rsid w:val="00EE7185"/>
    <w:rsid w:val="00FC429A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3A20"/>
  <w15:chartTrackingRefBased/>
  <w15:docId w15:val="{5D39D8FA-C1EA-42E7-9E7A-2C45365B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Modelli%20di%20Office%20personalizzati\carta%20intestata%20amici%20museo%20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amici museo 2022</Template>
  <TotalTime>32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Avogadri</dc:creator>
  <cp:keywords/>
  <dc:description/>
  <cp:lastModifiedBy>Museo Scienze Lovere</cp:lastModifiedBy>
  <cp:revision>3</cp:revision>
  <dcterms:created xsi:type="dcterms:W3CDTF">2022-03-19T10:17:00Z</dcterms:created>
  <dcterms:modified xsi:type="dcterms:W3CDTF">2025-05-30T14:24:00Z</dcterms:modified>
</cp:coreProperties>
</file>